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3B" w:rsidRPr="00A75BF9" w:rsidRDefault="00704C3B" w:rsidP="00A75BF9">
      <w:pPr>
        <w:jc w:val="center"/>
        <w:rPr>
          <w:rFonts w:ascii="PT Astra Serif" w:hAnsi="PT Astra Serif"/>
          <w:b/>
          <w:sz w:val="28"/>
          <w:szCs w:val="28"/>
        </w:rPr>
      </w:pPr>
      <w:r w:rsidRPr="00A75BF9">
        <w:rPr>
          <w:rFonts w:ascii="PT Astra Serif" w:hAnsi="PT Astra Serif"/>
          <w:b/>
          <w:sz w:val="28"/>
          <w:szCs w:val="28"/>
        </w:rPr>
        <w:t>Отчет об использовании средств резервного фонда администрации Пинеровского городского поселения Балашовского муниципального района Саратовской области</w:t>
      </w:r>
    </w:p>
    <w:p w:rsidR="00704C3B" w:rsidRPr="00A75BF9" w:rsidRDefault="00704C3B" w:rsidP="00A75BF9">
      <w:pPr>
        <w:jc w:val="center"/>
        <w:rPr>
          <w:rFonts w:ascii="PT Astra Serif" w:hAnsi="PT Astra Serif"/>
          <w:b/>
          <w:sz w:val="28"/>
          <w:szCs w:val="28"/>
        </w:rPr>
      </w:pPr>
      <w:r w:rsidRPr="00A75BF9">
        <w:rPr>
          <w:rFonts w:ascii="PT Astra Serif" w:hAnsi="PT Astra Serif"/>
          <w:b/>
          <w:sz w:val="28"/>
          <w:szCs w:val="28"/>
        </w:rPr>
        <w:t>за 2024 год</w:t>
      </w:r>
    </w:p>
    <w:p w:rsidR="00704C3B" w:rsidRPr="00B801D6" w:rsidRDefault="00704C3B" w:rsidP="00B801D6">
      <w:pPr>
        <w:rPr>
          <w:rFonts w:ascii="PT Astra Serif" w:hAnsi="PT Astra Serif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1"/>
        <w:gridCol w:w="1871"/>
        <w:gridCol w:w="2153"/>
        <w:gridCol w:w="1907"/>
        <w:gridCol w:w="1866"/>
      </w:tblGrid>
      <w:tr w:rsidR="00704C3B" w:rsidRPr="00B801D6" w:rsidTr="00B61092">
        <w:tc>
          <w:tcPr>
            <w:tcW w:w="2031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Утвержденный объем резервного фонда</w:t>
            </w:r>
          </w:p>
        </w:tc>
        <w:tc>
          <w:tcPr>
            <w:tcW w:w="1871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Сумма уменьшения бюджетных ассигнований резервного фонда</w:t>
            </w:r>
          </w:p>
        </w:tc>
        <w:tc>
          <w:tcPr>
            <w:tcW w:w="2153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1907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Цель</w:t>
            </w:r>
          </w:p>
        </w:tc>
        <w:tc>
          <w:tcPr>
            <w:tcW w:w="1866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Остаток средств резервного фонда на 01.01.2025 г.</w:t>
            </w:r>
          </w:p>
        </w:tc>
      </w:tr>
      <w:tr w:rsidR="00704C3B" w:rsidRPr="00B801D6" w:rsidTr="00B61092">
        <w:tc>
          <w:tcPr>
            <w:tcW w:w="2031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53 000,0</w:t>
            </w:r>
          </w:p>
        </w:tc>
        <w:tc>
          <w:tcPr>
            <w:tcW w:w="1871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35 000,0</w:t>
            </w:r>
          </w:p>
        </w:tc>
        <w:tc>
          <w:tcPr>
            <w:tcW w:w="2153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Распоряжение №74- от 12.08.2024 г.</w:t>
            </w:r>
          </w:p>
        </w:tc>
        <w:tc>
          <w:tcPr>
            <w:tcW w:w="1907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Выплата материальной помощи семье участника СВО Ковалева А.В.</w:t>
            </w:r>
          </w:p>
        </w:tc>
        <w:tc>
          <w:tcPr>
            <w:tcW w:w="1866" w:type="dxa"/>
          </w:tcPr>
          <w:p w:rsidR="00704C3B" w:rsidRPr="00B801D6" w:rsidRDefault="00704C3B" w:rsidP="00B80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01D6">
              <w:rPr>
                <w:rFonts w:ascii="PT Astra Serif" w:hAnsi="PT Astra Serif"/>
                <w:sz w:val="28"/>
                <w:szCs w:val="28"/>
              </w:rPr>
              <w:t>18 000,0</w:t>
            </w:r>
          </w:p>
        </w:tc>
      </w:tr>
    </w:tbl>
    <w:p w:rsidR="00704C3B" w:rsidRPr="00B801D6" w:rsidRDefault="00704C3B" w:rsidP="00B801D6">
      <w:pPr>
        <w:rPr>
          <w:rFonts w:ascii="PT Astra Serif" w:hAnsi="PT Astra Serif"/>
          <w:sz w:val="28"/>
          <w:szCs w:val="28"/>
        </w:rPr>
      </w:pPr>
    </w:p>
    <w:p w:rsidR="00704C3B" w:rsidRDefault="00704C3B" w:rsidP="00B801D6">
      <w:pPr>
        <w:jc w:val="both"/>
        <w:rPr>
          <w:rFonts w:ascii="PT Astra Serif" w:hAnsi="PT Astra Serif"/>
          <w:sz w:val="28"/>
          <w:szCs w:val="28"/>
        </w:rPr>
      </w:pPr>
      <w:r w:rsidRPr="00B801D6">
        <w:rPr>
          <w:rFonts w:ascii="PT Astra Serif" w:hAnsi="PT Astra Serif"/>
          <w:sz w:val="28"/>
          <w:szCs w:val="28"/>
        </w:rPr>
        <w:tab/>
        <w:t>Размер резервного фонда Администрации Пинеровского городского поселения Балашовского муниципального района Саратовской области на 2024 год установлен Решением Совета Пинеровского городского поселения № 33/02 от 18.12.2023 «О бюджете Пинеровского муниципального образования Балашовского муниципального района Саратовской области на 2024 год и плановый период 2025 и 2026 годов» (в редакции решения 39/05 от 07.06.2024 г.) в размере 53,0 тыс. рублей.</w:t>
      </w:r>
    </w:p>
    <w:p w:rsidR="00704C3B" w:rsidRDefault="00704C3B" w:rsidP="00B801D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>Средства резервного фонда Администрации Пинеровского городского поселения в 2024 году на основании распоряжения № 74-р от 12.08.2024 г в размере 35,0 тыс.рублей были направлены для выплаты материальной помощи семье участника СВО.</w:t>
      </w:r>
      <w:r w:rsidRPr="00B801D6">
        <w:rPr>
          <w:rFonts w:ascii="PT Astra Serif" w:hAnsi="PT Astra Serif"/>
          <w:sz w:val="28"/>
          <w:szCs w:val="28"/>
        </w:rPr>
        <w:tab/>
      </w:r>
    </w:p>
    <w:p w:rsidR="00704C3B" w:rsidRPr="00B801D6" w:rsidRDefault="00704C3B" w:rsidP="00B801D6">
      <w:pPr>
        <w:jc w:val="both"/>
        <w:rPr>
          <w:rFonts w:ascii="PT Astra Serif" w:hAnsi="PT Astra Serif"/>
          <w:sz w:val="28"/>
          <w:szCs w:val="28"/>
        </w:rPr>
      </w:pPr>
      <w:r w:rsidRPr="00B801D6">
        <w:rPr>
          <w:rFonts w:ascii="PT Astra Serif" w:hAnsi="PT Astra Serif"/>
          <w:sz w:val="28"/>
          <w:szCs w:val="28"/>
        </w:rPr>
        <w:t>Остаток средств резервного фонда на 01.01.2025 г составил 18,0 тыс.руб.</w:t>
      </w:r>
    </w:p>
    <w:p w:rsidR="00704C3B" w:rsidRPr="00B801D6" w:rsidRDefault="00704C3B" w:rsidP="00B801D6">
      <w:pPr>
        <w:rPr>
          <w:rFonts w:ascii="PT Astra Serif" w:hAnsi="PT Astra Serif"/>
          <w:sz w:val="28"/>
          <w:szCs w:val="28"/>
        </w:rPr>
      </w:pPr>
    </w:p>
    <w:p w:rsidR="00704C3B" w:rsidRPr="00B801D6" w:rsidRDefault="00704C3B" w:rsidP="00B801D6">
      <w:pPr>
        <w:rPr>
          <w:rFonts w:ascii="PT Astra Serif" w:hAnsi="PT Astra Serif"/>
          <w:sz w:val="28"/>
          <w:szCs w:val="28"/>
        </w:rPr>
      </w:pPr>
      <w:r w:rsidRPr="00B801D6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704C3B" w:rsidRPr="00B801D6" w:rsidRDefault="00704C3B" w:rsidP="00B801D6">
      <w:pPr>
        <w:rPr>
          <w:rFonts w:ascii="PT Astra Serif" w:hAnsi="PT Astra Serif"/>
          <w:sz w:val="28"/>
          <w:szCs w:val="28"/>
        </w:rPr>
      </w:pPr>
      <w:r w:rsidRPr="00B801D6">
        <w:rPr>
          <w:rFonts w:ascii="PT Astra Serif" w:hAnsi="PT Astra Serif"/>
          <w:sz w:val="28"/>
          <w:szCs w:val="28"/>
        </w:rPr>
        <w:t xml:space="preserve">Пинеровского городского поселения </w:t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</w:r>
      <w:r w:rsidRPr="00B801D6">
        <w:rPr>
          <w:rFonts w:ascii="PT Astra Serif" w:hAnsi="PT Astra Serif"/>
          <w:sz w:val="28"/>
          <w:szCs w:val="28"/>
        </w:rPr>
        <w:tab/>
        <w:t xml:space="preserve"> Д.В. Брагин</w:t>
      </w:r>
    </w:p>
    <w:p w:rsidR="00704C3B" w:rsidRPr="00B801D6" w:rsidRDefault="00704C3B">
      <w:pPr>
        <w:rPr>
          <w:rFonts w:ascii="Times New Roman" w:hAnsi="Times New Roman"/>
        </w:rPr>
      </w:pPr>
    </w:p>
    <w:sectPr w:rsidR="00704C3B" w:rsidRPr="00B801D6" w:rsidSect="000B43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82F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AD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88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0CC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281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3E1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1AA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07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E26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D80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2A"/>
    <w:rsid w:val="00074A52"/>
    <w:rsid w:val="000B391D"/>
    <w:rsid w:val="000B430F"/>
    <w:rsid w:val="001B55A7"/>
    <w:rsid w:val="0025224F"/>
    <w:rsid w:val="00296F56"/>
    <w:rsid w:val="00382A5F"/>
    <w:rsid w:val="0054480E"/>
    <w:rsid w:val="0057782A"/>
    <w:rsid w:val="005E1A67"/>
    <w:rsid w:val="0060747D"/>
    <w:rsid w:val="006B7891"/>
    <w:rsid w:val="00704C3B"/>
    <w:rsid w:val="0088262E"/>
    <w:rsid w:val="008A5F7A"/>
    <w:rsid w:val="00965BE1"/>
    <w:rsid w:val="0098774A"/>
    <w:rsid w:val="009A3886"/>
    <w:rsid w:val="009C4129"/>
    <w:rsid w:val="00A11880"/>
    <w:rsid w:val="00A2064E"/>
    <w:rsid w:val="00A75BF9"/>
    <w:rsid w:val="00B61092"/>
    <w:rsid w:val="00B74AF6"/>
    <w:rsid w:val="00B801D6"/>
    <w:rsid w:val="00B85F53"/>
    <w:rsid w:val="00C73987"/>
    <w:rsid w:val="00CB08DC"/>
    <w:rsid w:val="00D9721C"/>
    <w:rsid w:val="00EE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A5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A75BF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4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195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департамента финансов</dc:title>
  <dc:subject/>
  <dc:creator>Равхатова Лариса Набиулловна</dc:creator>
  <cp:keywords/>
  <dc:description/>
  <cp:lastModifiedBy>Ольга</cp:lastModifiedBy>
  <cp:revision>7</cp:revision>
  <cp:lastPrinted>2025-03-26T08:39:00Z</cp:lastPrinted>
  <dcterms:created xsi:type="dcterms:W3CDTF">2025-03-25T11:45:00Z</dcterms:created>
  <dcterms:modified xsi:type="dcterms:W3CDTF">2025-03-26T08:49:00Z</dcterms:modified>
</cp:coreProperties>
</file>