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2F" w:rsidRPr="000C1905" w:rsidRDefault="008D422F" w:rsidP="00FB4FB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D422F" w:rsidRPr="00F6514F" w:rsidRDefault="008D422F" w:rsidP="00F6514F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F6514F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8D422F" w:rsidRPr="00F6514F" w:rsidRDefault="008D422F" w:rsidP="00F6514F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F6514F"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8D422F" w:rsidRPr="00F6514F" w:rsidRDefault="008D422F" w:rsidP="00F6514F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F6514F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8D422F" w:rsidRPr="00F6514F" w:rsidRDefault="008D422F" w:rsidP="00F6514F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F6514F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8D422F" w:rsidRPr="00F6514F" w:rsidRDefault="008D422F" w:rsidP="00F6514F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8D422F" w:rsidRPr="00F6514F" w:rsidRDefault="008D422F" w:rsidP="00F6514F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F6514F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8D422F" w:rsidRPr="008573C9" w:rsidRDefault="008D422F" w:rsidP="00F6514F">
      <w:pPr>
        <w:rPr>
          <w:rFonts w:ascii="Times New Roman" w:hAnsi="Times New Roman"/>
          <w:b/>
          <w:sz w:val="28"/>
          <w:szCs w:val="28"/>
        </w:rPr>
      </w:pPr>
      <w:r w:rsidRPr="008573C9">
        <w:rPr>
          <w:rFonts w:ascii="Times New Roman" w:hAnsi="Times New Roman"/>
          <w:b/>
          <w:sz w:val="28"/>
          <w:szCs w:val="28"/>
        </w:rPr>
        <w:t>от 29.07.2024 № 32-п</w:t>
      </w:r>
    </w:p>
    <w:p w:rsidR="008D422F" w:rsidRPr="005666A7" w:rsidRDefault="008D422F" w:rsidP="005666A7">
      <w:pPr>
        <w:rPr>
          <w:rFonts w:ascii="PT Astra Serif" w:hAnsi="PT Astra Serif"/>
          <w:b/>
          <w:sz w:val="28"/>
          <w:szCs w:val="28"/>
        </w:rPr>
      </w:pPr>
      <w:r w:rsidRPr="005666A7">
        <w:rPr>
          <w:rFonts w:ascii="PT Astra Serif" w:hAnsi="PT Astra Serif"/>
          <w:b/>
          <w:sz w:val="28"/>
          <w:szCs w:val="28"/>
        </w:rPr>
        <w:t>«Об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Пинеровского муниципального образования, а также компенсации расходов бюджета Пинеровского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666A7">
        <w:rPr>
          <w:rFonts w:ascii="PT Astra Serif" w:hAnsi="PT Astra Serif"/>
          <w:b/>
          <w:sz w:val="28"/>
          <w:szCs w:val="28"/>
        </w:rPr>
        <w:t>(сооружений) и иных объектов движимого имущества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Default="008D422F" w:rsidP="001B4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Пинеровского 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51188">
        <w:rPr>
          <w:rFonts w:ascii="Times New Roman" w:hAnsi="Times New Roman" w:cs="Times New Roman"/>
          <w:sz w:val="28"/>
          <w:szCs w:val="28"/>
        </w:rPr>
        <w:t xml:space="preserve">07.06.2024 № 39/04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477F">
        <w:rPr>
          <w:rFonts w:ascii="Times New Roman" w:hAnsi="Times New Roman" w:cs="Times New Roman"/>
          <w:sz w:val="28"/>
          <w:szCs w:val="28"/>
        </w:rPr>
        <w:t xml:space="preserve">О демонтаже самовольно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и (или) незаконно </w:t>
      </w:r>
      <w:r w:rsidRPr="0093477F">
        <w:rPr>
          <w:rFonts w:ascii="Times New Roman" w:hAnsi="Times New Roman" w:cs="Times New Roman"/>
          <w:sz w:val="28"/>
          <w:szCs w:val="28"/>
        </w:rPr>
        <w:t>размещенных некапи</w:t>
      </w:r>
      <w:r>
        <w:rPr>
          <w:rFonts w:ascii="Times New Roman" w:hAnsi="Times New Roman" w:cs="Times New Roman"/>
          <w:sz w:val="28"/>
          <w:szCs w:val="28"/>
        </w:rPr>
        <w:t xml:space="preserve">тальных нестационарных строений </w:t>
      </w:r>
      <w:r w:rsidRPr="0093477F">
        <w:rPr>
          <w:rFonts w:ascii="Times New Roman" w:hAnsi="Times New Roman" w:cs="Times New Roman"/>
          <w:sz w:val="28"/>
          <w:szCs w:val="28"/>
        </w:rPr>
        <w:t>(сооружений) и ин</w:t>
      </w:r>
      <w:r>
        <w:rPr>
          <w:rFonts w:ascii="Times New Roman" w:hAnsi="Times New Roman" w:cs="Times New Roman"/>
          <w:sz w:val="28"/>
          <w:szCs w:val="28"/>
        </w:rPr>
        <w:t xml:space="preserve">ых объектов движимого имущества </w:t>
      </w:r>
      <w:r w:rsidRPr="009347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Пинеровского муниципального образования Балашовского </w:t>
      </w:r>
      <w:r w:rsidRPr="0093477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>, администрация Пинеровского муниципального  образования;</w:t>
      </w:r>
    </w:p>
    <w:p w:rsidR="008D422F" w:rsidRPr="008573C9" w:rsidRDefault="008D422F" w:rsidP="00EE3BA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3C9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8D422F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tooltip="ПОРЯДОК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выявления,</w:t>
      </w:r>
      <w:r>
        <w:rPr>
          <w:rFonts w:ascii="Times New Roman" w:hAnsi="Times New Roman" w:cs="Times New Roman"/>
          <w:sz w:val="28"/>
          <w:szCs w:val="28"/>
        </w:rPr>
        <w:t xml:space="preserve"> учета,</w:t>
      </w:r>
      <w:r w:rsidRPr="000C1905">
        <w:rPr>
          <w:rFonts w:ascii="Times New Roman" w:hAnsi="Times New Roman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190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8D422F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Pr="008A3C16">
        <w:rPr>
          <w:rFonts w:ascii="Times New Roman" w:hAnsi="Times New Roman" w:cs="Times New Roman"/>
          <w:sz w:val="28"/>
          <w:szCs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8A3C16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Пинеровского муниципального образования, </w:t>
      </w:r>
      <w:r w:rsidRPr="008A3C16">
        <w:rPr>
          <w:rFonts w:ascii="Times New Roman" w:hAnsi="Times New Roman" w:cs="Times New Roman"/>
          <w:sz w:val="28"/>
          <w:szCs w:val="28"/>
        </w:rPr>
        <w:t>либо на землях и земельных участках, государственная собственност</w:t>
      </w:r>
      <w:r>
        <w:rPr>
          <w:rFonts w:ascii="Times New Roman" w:hAnsi="Times New Roman" w:cs="Times New Roman"/>
          <w:sz w:val="28"/>
          <w:szCs w:val="28"/>
        </w:rPr>
        <w:t>ь на которые не разграничена.</w:t>
      </w:r>
    </w:p>
    <w:p w:rsidR="008D422F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C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Специалисту  администрации</w:t>
      </w:r>
      <w:r w:rsidRPr="008A3C16">
        <w:rPr>
          <w:rFonts w:ascii="Times New Roman" w:hAnsi="Times New Roman" w:cs="Times New Roman"/>
          <w:sz w:val="28"/>
          <w:szCs w:val="28"/>
        </w:rPr>
        <w:t xml:space="preserve"> при осуществлении контроля за использов</w:t>
      </w:r>
      <w:r>
        <w:rPr>
          <w:rFonts w:ascii="Times New Roman" w:hAnsi="Times New Roman" w:cs="Times New Roman"/>
          <w:sz w:val="28"/>
          <w:szCs w:val="28"/>
        </w:rPr>
        <w:t>анием муниципального имущества:</w:t>
      </w:r>
    </w:p>
    <w:p w:rsidR="008D422F" w:rsidRPr="008A3C16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</w:t>
      </w:r>
      <w:r w:rsidRPr="008A3C16">
        <w:rPr>
          <w:rFonts w:ascii="Times New Roman" w:hAnsi="Times New Roman" w:cs="Times New Roman"/>
          <w:sz w:val="28"/>
          <w:szCs w:val="28"/>
        </w:rPr>
        <w:t>аправлять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имущества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16"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образованияс целью организации их последующего демонтажа и перемещения.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Специалисту  администрации: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Вести учет выявленных в границах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8D422F" w:rsidRDefault="008D422F" w:rsidP="00F6514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 администрации Щербакову Н.Т.</w:t>
      </w:r>
    </w:p>
    <w:p w:rsidR="008D422F" w:rsidRDefault="008D422F" w:rsidP="00F6514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F6514F" w:rsidRDefault="008D422F" w:rsidP="00F651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4F">
        <w:rPr>
          <w:rFonts w:ascii="Times New Roman" w:hAnsi="Times New Roman" w:cs="Times New Roman"/>
          <w:b/>
          <w:sz w:val="28"/>
          <w:szCs w:val="28"/>
        </w:rPr>
        <w:t>Глава администрацииПинеровского</w:t>
      </w:r>
    </w:p>
    <w:p w:rsidR="008D422F" w:rsidRPr="00F6514F" w:rsidRDefault="008D422F" w:rsidP="00F651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4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D422F" w:rsidRPr="00BA72D1" w:rsidRDefault="008D422F" w:rsidP="00BA72D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514F">
        <w:rPr>
          <w:rFonts w:ascii="Times New Roman" w:hAnsi="Times New Roman" w:cs="Times New Roman"/>
          <w:b/>
          <w:sz w:val="28"/>
          <w:szCs w:val="28"/>
        </w:rPr>
        <w:t>Брагин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14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.В</w:t>
      </w:r>
    </w:p>
    <w:p w:rsidR="008D422F" w:rsidRPr="000C1905" w:rsidRDefault="008D422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Приложение</w:t>
      </w:r>
    </w:p>
    <w:p w:rsidR="008D422F" w:rsidRPr="000C1905" w:rsidRDefault="008D422F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422F" w:rsidRDefault="008D422F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422F" w:rsidRPr="000C1905" w:rsidRDefault="008D422F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29.07.</w:t>
      </w:r>
      <w:r w:rsidRPr="000C190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0C1905">
          <w:rPr>
            <w:rFonts w:ascii="Times New Roman" w:hAnsi="Times New Roman" w:cs="Times New Roman"/>
            <w:sz w:val="28"/>
            <w:szCs w:val="28"/>
          </w:rPr>
          <w:t>202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0C1905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0C19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32-п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C1905">
        <w:rPr>
          <w:rFonts w:ascii="Times New Roman" w:hAnsi="Times New Roman" w:cs="Times New Roman"/>
          <w:sz w:val="28"/>
          <w:szCs w:val="28"/>
        </w:rPr>
        <w:t>ПОРЯДОК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ВЛАДЕЛЬЦАМСАМОВОЛЬНО УСТАНОВЛЕННЫХ И (ИЛИ) НЕЗАКОННО РАЗМЕЩЕННЫХНЕКАПИТАЛЬНЫХ НЕСТАЦИОНАРНЫХ СТРОЕНИЙ (СООРУЖЕНИЙ) И ИНЫХ</w:t>
      </w:r>
    </w:p>
    <w:p w:rsidR="008D422F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ОБЪЕКТОВ 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А ТАКЖЕ КОМПЕНСАЦИИ РАСХОДОВБЮДЖЕТА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ОБРАЗОВАНИЯ)</w:t>
      </w:r>
      <w:r w:rsidRPr="000C1905">
        <w:rPr>
          <w:rFonts w:ascii="Times New Roman" w:hAnsi="Times New Roman" w:cs="Times New Roman"/>
          <w:sz w:val="28"/>
          <w:szCs w:val="28"/>
        </w:rPr>
        <w:t>,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СВЯЗАННЫХ С ДЕМОНТАЖЕМ, ПЕРЕМЕЩЕНИЕМ, ХРАНЕНИЕМ,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ТРАНСПОРТИРОВАНИЕМ САМОВОЛЬНО УСТАНОВЛЕННЫХ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НЕСТАЦИОНАРНЫХ СТРОЕНИЙ (СООРУЖЕНИЙ)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ИНЫХ ОБЪЕКТОВ ДВИЖИМОГО ИМУЩЕСТВА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422F" w:rsidRPr="000C1905" w:rsidRDefault="008D422F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1.1. Порядок </w:t>
      </w:r>
      <w:bookmarkStart w:id="2" w:name="_Hlk166772224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bookmarkEnd w:id="2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образования)</w:t>
      </w:r>
      <w:r w:rsidRPr="000C1905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компенсации расходов бюджета Пинеровского муниципального образования)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</w:t>
      </w:r>
      <w:r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8D422F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C06CE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8D422F" w:rsidRPr="00906018" w:rsidRDefault="008D422F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018">
        <w:rPr>
          <w:rFonts w:ascii="Times New Roman" w:hAnsi="Times New Roman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 осуществляется администрацией Пинеровского муниципального образования</w:t>
      </w:r>
      <w:r w:rsidRPr="00906018">
        <w:rPr>
          <w:rFonts w:ascii="Times New Roman" w:hAnsi="Times New Roman" w:cs="Times New Roman"/>
          <w:sz w:val="28"/>
          <w:szCs w:val="28"/>
        </w:rPr>
        <w:t>, (далее – Уполномоченный орган).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 Выявление самовольно установленного и (или) незаконно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 имущества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образования)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8D422F" w:rsidRPr="00EE3BAD" w:rsidRDefault="008D422F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осуществлении контроля за использованием муниципального имущества;</w:t>
      </w:r>
    </w:p>
    <w:p w:rsidR="008D422F" w:rsidRPr="00EE3BAD" w:rsidRDefault="008D422F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в рамках муниципального земельного контроля;</w:t>
      </w:r>
    </w:p>
    <w:p w:rsidR="008D422F" w:rsidRPr="00EE3BAD" w:rsidRDefault="008D422F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</w:t>
      </w:r>
      <w:r>
        <w:rPr>
          <w:rFonts w:ascii="Times New Roman" w:hAnsi="Times New Roman" w:cs="Times New Roman"/>
          <w:sz w:val="28"/>
          <w:szCs w:val="28"/>
        </w:rPr>
        <w:t>одразделений администрации Пинеровского муниципального образования</w:t>
      </w:r>
      <w:r w:rsidRPr="00EE3BAD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C1905">
        <w:rPr>
          <w:rFonts w:ascii="Times New Roman" w:hAnsi="Times New Roman" w:cs="Times New Roman"/>
          <w:sz w:val="28"/>
          <w:szCs w:val="28"/>
        </w:rPr>
        <w:t>. Уполномоченный орган в</w:t>
      </w:r>
      <w:r>
        <w:rPr>
          <w:rFonts w:ascii="Times New Roman" w:hAnsi="Times New Roman" w:cs="Times New Roman"/>
          <w:sz w:val="28"/>
          <w:szCs w:val="28"/>
        </w:rPr>
        <w:t>едет учет выявленных в границах 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 Демонтаж, перемещение и хранение самовольно установленных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 нестационарных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Пинеровского 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1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765829"/>
      <w:r w:rsidRPr="000C1905">
        <w:rPr>
          <w:rFonts w:ascii="Times New Roman" w:hAnsi="Times New Roman" w:cs="Times New Roman"/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3.3. Копия распоряжения направляется уполномоченным органом в орган внутренних дел (полицию) в трехдневный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Принудительный д</w:t>
      </w:r>
      <w:r w:rsidRPr="000C1905">
        <w:rPr>
          <w:rFonts w:ascii="Times New Roman" w:hAnsi="Times New Roman" w:cs="Times New Roman"/>
          <w:sz w:val="28"/>
          <w:szCs w:val="28"/>
        </w:rPr>
        <w:t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3.5. При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2 к Порядку, в котором указывается: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место, дата, время начала и окончания работ по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принудительному </w:t>
      </w:r>
      <w:r w:rsidRPr="000C1905">
        <w:rPr>
          <w:rFonts w:ascii="Times New Roman" w:hAnsi="Times New Roman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наименование лица, осуществившего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Pr="000C1905">
        <w:rPr>
          <w:rFonts w:ascii="Times New Roman" w:hAnsi="Times New Roman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место хранения демонтированного объекта;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0C1905">
        <w:rPr>
          <w:rFonts w:ascii="Times New Roman" w:hAnsi="Times New Roman" w:cs="Times New Roman"/>
          <w:sz w:val="28"/>
          <w:szCs w:val="28"/>
        </w:rPr>
        <w:t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 Возврат самовольно установленного и (или) незаконно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имущества их владельцам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8D422F" w:rsidRPr="000C1905" w:rsidRDefault="008D422F" w:rsidP="00FB4FB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мероприятия по </w:t>
      </w:r>
      <w:r w:rsidRPr="000C1905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нию права</w:t>
      </w:r>
      <w:r w:rsidRPr="000C190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0C1905">
        <w:rPr>
          <w:rFonts w:ascii="Times New Roman" w:hAnsi="Times New Roman" w:cs="Times New Roman"/>
          <w:sz w:val="28"/>
          <w:szCs w:val="28"/>
        </w:rPr>
        <w:t>объект (имущество) в порядке, предусмотренном действующим законодательством.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 Расходы, связанные с демонтажем, перемещением, хранением,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транспортированием самовольно установленных и незаконно</w:t>
      </w:r>
    </w:p>
    <w:p w:rsidR="008D422F" w:rsidRPr="000C1905" w:rsidRDefault="008D422F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размещенных объектов движимого имущества</w:t>
      </w: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8D422F" w:rsidRPr="000C1905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8D422F" w:rsidRDefault="008D422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>
        <w:rPr>
          <w:rFonts w:ascii="Times New Roman" w:hAnsi="Times New Roman" w:cs="Times New Roman"/>
          <w:sz w:val="28"/>
          <w:szCs w:val="28"/>
        </w:rPr>
        <w:t>м перечисления средств в бюджет Пинеровского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22F" w:rsidRPr="00F6514F" w:rsidRDefault="008D422F" w:rsidP="00FB4F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4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Пинеровского </w:t>
      </w:r>
    </w:p>
    <w:p w:rsidR="008D422F" w:rsidRPr="00F6514F" w:rsidRDefault="008D422F" w:rsidP="00FB4FBB">
      <w:pPr>
        <w:pStyle w:val="ConsPlusNormal"/>
        <w:jc w:val="both"/>
        <w:rPr>
          <w:rFonts w:ascii="Times New Roman" w:hAnsi="Times New Roman" w:cs="Times New Roman"/>
          <w:b/>
        </w:rPr>
      </w:pPr>
      <w:r w:rsidRPr="00F6514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Д.В.Брагин                        </w:t>
      </w:r>
    </w:p>
    <w:p w:rsidR="008D422F" w:rsidRPr="00F6514F" w:rsidRDefault="008D422F" w:rsidP="00FB4FB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D422F" w:rsidRPr="00F6514F" w:rsidRDefault="008D422F" w:rsidP="00FB4FB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D422F" w:rsidRPr="00F6514F" w:rsidRDefault="008D422F" w:rsidP="00FB4FB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Pr="000C1905" w:rsidRDefault="008D422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Приложение N 1</w:t>
      </w: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Форма распоряжения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   Распоряжение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о демонтаже самовольно установленного и (или) незаконно размещенного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некапитального нестационарного строения (сооружения) и иного объекта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движимого имущества на территории Пинеровского муниципального образования 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от ___________________                                       N 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 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В  целях  упорядочения размещения некапитальных нестационарных строений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(сооружений)   и   иных   объектов   движимого   имущества   на  территории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Пинеровского муниципального образования,   во  исполнение  решенияот 07.06.2024 № 39/04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Пинеровского муниципального образования Балашовског муниципального района Саратовской области»  обязываю: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1.  Утвердить  перечень  самовольно  установленных  и  (или)  незаконно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размещенных  некапитальных  нестационарных  строений  (сооружений)  и  иных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объектов  движимого  имущества  на  территории Пинеровского муниципального образования, подлежащих демонтажу и перемещению, и установить срок длядобровольного  демонтажа  таких  объектов  согласно приложению к настоящемураспоряжению.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(должностное лицо уполномоченного органа, ответственное за демонтаж)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 муниципального образования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(наименование уполномоченного органа)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после   истечения  срока  для  добровольного  демонтажа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обеспечить   проведение   принудительного   демонтажа   в   соответствии  с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утвержденным   порядком   самовольно   установленных   и   (или)  незаконно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размещенных  некапитальных  нестационарных  строений  (сооружений)  и  иных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объектов  движимого  имущества  на  территории  Пинеровского муниципального образования согласно приложению к настоящему распоряжению.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3.  Опубликовать настоящее распоряжение в 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4. Контроль за исполнением настоящего распоряжения возложить на 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     (Ф.И.О.)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(Ф.И.О. должностного лица уполномоченного органа)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Форма приложения к распоряжению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Приложение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к распоряжению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(должность, наименование уполномоченного органа)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от _____________ N 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 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     Перечень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самовольно установленных и (или) незаконно размещенных некапитальных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нестационарных строений (сооружений) и иных объектов движимого имущества на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территории Пинеровского муниципального образования,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подлежащих демонтажу и перемещению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8D422F" w:rsidRPr="00F6514F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8D422F" w:rsidRPr="00F6514F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22F" w:rsidRPr="00F6514F" w:rsidRDefault="008D422F" w:rsidP="00A0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22F" w:rsidRPr="00F6514F" w:rsidRDefault="008D422F" w:rsidP="00A0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22F" w:rsidRPr="00F6514F" w:rsidRDefault="008D422F" w:rsidP="00A0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22F" w:rsidRPr="00F6514F" w:rsidRDefault="008D422F" w:rsidP="00A0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22F" w:rsidRPr="00F6514F" w:rsidRDefault="008D422F" w:rsidP="00A0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22F" w:rsidRPr="00F6514F" w:rsidRDefault="008D422F" w:rsidP="00A0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22F" w:rsidRPr="00F6514F" w:rsidRDefault="008D422F" w:rsidP="00A0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22F" w:rsidRPr="00F6514F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F" w:rsidRPr="00F6514F" w:rsidRDefault="008D422F" w:rsidP="00A0642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Приложение N 2 </w:t>
      </w: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Форма акта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   Акт N 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 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г. Саратов                                         "__" ___________ 20__ г.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 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Демонтаж начат: ____________________ 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(дата)             (время)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Демонтаж окончен: ____________________ 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(дата)             (время)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 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Демонтаж  и  перемещение  самовольно  установленного  и (или) незаконно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размещенного  некапитального  нестационарного строения (сооружения) и иного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объекта движимого имущества, расположенного по адресу: 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(адрес и место расположения объекта)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производятся на основании распоряжения 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(наименование уполномоченного органа)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 от ______________ N 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Фактическое    состояние    некапитального   нестационарного   строения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(сооружения) и иного объекта движимого имущества на момент демонтажа: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Имущество,  обнаруженное  при  вскрытии  демонтируемого  некапитального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нестационарного строения (сооружения) и иного объекта движимого  имущества: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Наименование   уполномоченной   организации,   осуществляющей  демонтаж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самовольно  установленного  и  (или)  незаконно размещенного некапитального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нестационарного  строения (сооружения) и иного объекта движимого имущества: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Наименование  уполномоченной  организации,  осуществляющей  перемещение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самовольно  установленного  и  (или)  незаконно размещенного некапитального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нестационарного строения (сооружения) и иного объекта движимого  имущества: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Демонтированный  объект  и  обнаруженное  в  нем  имущество переданы на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ответственное хранение: 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(наименование предприятия (организации), принявшего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объект на хранение, адрес места хранения)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Ответственное лицо, принявшее объект на хранение: 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(подпись) (Ф.И.О., должность)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Акт составлен в трех экземплярах и передан в: 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(наименование предприятия,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принявшего объект на хранение)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и владельцу объекта (если установлен) или его законному представителю.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 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С актом ознакомлен: ______________________________________________________.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(владелец самовольно установленного и (или) незаконно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размещенного некапитального нестационарного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строения (сооружения) и иного объекта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движимого имущества)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_______________________ 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(подпись)                       (Ф.И.О.)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Представитель: ____________________________________________________________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      (наименование уполномоченного органа)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_______________________ 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(подпись)                  (Ф.И.О., должность)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Представитель   уполномоченной   организации,   осуществляющей  демонтаж  и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перемещение   самовольно  установленного  и  (или)  незаконно  размещенного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некапитального   нестационарного  строения  (сооружения)  и  иного  объекта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движимого имущества: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_______________________ 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(подпись)                  (Ф.И.О., должность)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Представитель    уполномоченной    организации,   осуществляющей   хранение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самовольно  установленного  и  (или)  незаконно размещенного некапитального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нестационарного строения (сооружения) и иного объекта движимого имущества: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_______________________ ____________________________________</w:t>
      </w:r>
    </w:p>
    <w:p w:rsidR="008D422F" w:rsidRPr="00F6514F" w:rsidRDefault="008D422F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                      (подпись)                  (Ф.И.О., должность)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Приложение N 3 </w:t>
      </w:r>
    </w:p>
    <w:p w:rsidR="008D422F" w:rsidRPr="00F6514F" w:rsidRDefault="008D422F" w:rsidP="00A06426">
      <w:pPr>
        <w:spacing w:after="0" w:line="288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1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МЕТОДИКА </w:t>
      </w:r>
    </w:p>
    <w:p w:rsidR="008D422F" w:rsidRPr="00F6514F" w:rsidRDefault="008D422F" w:rsidP="00A06426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1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8D422F" w:rsidRPr="00F6514F" w:rsidRDefault="008D422F" w:rsidP="00A06426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1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8D422F" w:rsidRPr="00F6514F" w:rsidRDefault="008D422F" w:rsidP="00A06426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1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УСТАНОВЛЕННОГО И (ИЛИ) НЕЗАКОННО РАЗМЕЩЕННОГО НЕКАПИТАЛЬНОГО </w:t>
      </w:r>
    </w:p>
    <w:p w:rsidR="008D422F" w:rsidRPr="00F6514F" w:rsidRDefault="008D422F" w:rsidP="00A06426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1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8D422F" w:rsidRPr="00F6514F" w:rsidRDefault="008D422F" w:rsidP="0091771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51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ДВИЖИМОГО ИМУЩЕСТВА НА ТЕРРИТОРИИ </w:t>
      </w:r>
      <w:r w:rsidRPr="00F6514F">
        <w:rPr>
          <w:rFonts w:ascii="Times New Roman" w:hAnsi="Times New Roman"/>
          <w:b/>
          <w:sz w:val="24"/>
          <w:szCs w:val="24"/>
          <w:lang w:eastAsia="ru-RU"/>
        </w:rPr>
        <w:t>ПИНЕРОВСКОГО МУНИЦИПАЛЬНОГО ОБРАЗОВАНИЯ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Пинеровского муниципального образования, для последующей компенсации собственником (владельцем) объекта.</w:t>
      </w:r>
    </w:p>
    <w:p w:rsidR="008D422F" w:rsidRPr="00F6514F" w:rsidRDefault="008D422F" w:rsidP="00A0642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СВ = СД + СЗ, где: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СВ - сумма расходов бюджета Пинеровскогомуниципального образования, компенсируемая собственником (владельцем) объекта; </w:t>
      </w:r>
    </w:p>
    <w:p w:rsidR="008D422F" w:rsidRPr="00F6514F" w:rsidRDefault="008D422F" w:rsidP="00A0642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СД - сумма расходов бюджета Пинеровского муниципального образования на демонтаж, перемещение объекта, которая определяется в соответствии с заключенным муниципальным контрактом; </w:t>
      </w:r>
    </w:p>
    <w:p w:rsidR="008D422F" w:rsidRPr="00F6514F" w:rsidRDefault="008D422F" w:rsidP="00A0642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СЗ = S x m, где: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8D422F" w:rsidRPr="00F6514F" w:rsidRDefault="008D422F" w:rsidP="00A0642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8D422F" w:rsidRPr="00F6514F" w:rsidRDefault="008D422F" w:rsidP="00A0642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m - количество дней хранения объекта, при этом: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S = СК / n / k, где: </w:t>
      </w:r>
    </w:p>
    <w:p w:rsidR="008D422F" w:rsidRPr="00F6514F" w:rsidRDefault="008D422F" w:rsidP="00A06426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D422F" w:rsidRPr="00F6514F" w:rsidRDefault="008D422F" w:rsidP="00A0642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СК - сумма расходов бюджета Пинеровского муниципального образованияна хранение, которая определяется в соответствии с заключенным муниципальным контрактом; </w:t>
      </w:r>
    </w:p>
    <w:p w:rsidR="008D422F" w:rsidRPr="00F6514F" w:rsidRDefault="008D422F" w:rsidP="00A0642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n - количество дней хранения в соответствии с муниципальным контрактом; </w:t>
      </w:r>
    </w:p>
    <w:p w:rsidR="008D422F" w:rsidRPr="00F6514F" w:rsidRDefault="008D422F" w:rsidP="00F6514F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14F">
        <w:rPr>
          <w:rFonts w:ascii="Times New Roman" w:hAnsi="Times New Roman"/>
          <w:sz w:val="24"/>
          <w:szCs w:val="24"/>
          <w:lang w:eastAsia="ru-RU"/>
        </w:rPr>
        <w:t xml:space="preserve">k - количество объектов, подлежащих хранению в соответствии с муниципальным контрактом. </w:t>
      </w:r>
    </w:p>
    <w:sectPr w:rsidR="008D422F" w:rsidRPr="00F6514F" w:rsidSect="00F6514F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2F" w:rsidRDefault="008D422F" w:rsidP="008E195F">
      <w:pPr>
        <w:spacing w:after="0" w:line="240" w:lineRule="auto"/>
      </w:pPr>
      <w:r>
        <w:separator/>
      </w:r>
    </w:p>
  </w:endnote>
  <w:endnote w:type="continuationSeparator" w:id="0">
    <w:p w:rsidR="008D422F" w:rsidRDefault="008D422F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2F" w:rsidRDefault="008D422F" w:rsidP="008E195F">
      <w:pPr>
        <w:spacing w:after="0" w:line="240" w:lineRule="auto"/>
      </w:pPr>
      <w:r>
        <w:separator/>
      </w:r>
    </w:p>
  </w:footnote>
  <w:footnote w:type="continuationSeparator" w:id="0">
    <w:p w:rsidR="008D422F" w:rsidRDefault="008D422F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2F" w:rsidRDefault="008D422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D422F" w:rsidRDefault="008D42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CA9"/>
    <w:multiLevelType w:val="hybridMultilevel"/>
    <w:tmpl w:val="D01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FBB"/>
    <w:rsid w:val="00023489"/>
    <w:rsid w:val="000B3682"/>
    <w:rsid w:val="000C1905"/>
    <w:rsid w:val="000E73BC"/>
    <w:rsid w:val="00122FDC"/>
    <w:rsid w:val="00130F66"/>
    <w:rsid w:val="001B430C"/>
    <w:rsid w:val="00222BA2"/>
    <w:rsid w:val="002671F9"/>
    <w:rsid w:val="002C06CE"/>
    <w:rsid w:val="002E272C"/>
    <w:rsid w:val="003403A1"/>
    <w:rsid w:val="003F3501"/>
    <w:rsid w:val="0041069F"/>
    <w:rsid w:val="00494058"/>
    <w:rsid w:val="004B1FC8"/>
    <w:rsid w:val="004F5812"/>
    <w:rsid w:val="00547EA4"/>
    <w:rsid w:val="005666A7"/>
    <w:rsid w:val="00581CF1"/>
    <w:rsid w:val="00596AE9"/>
    <w:rsid w:val="00601FB5"/>
    <w:rsid w:val="007336D6"/>
    <w:rsid w:val="0078782C"/>
    <w:rsid w:val="008573C9"/>
    <w:rsid w:val="008A3C16"/>
    <w:rsid w:val="008C3EC0"/>
    <w:rsid w:val="008D422F"/>
    <w:rsid w:val="008E195F"/>
    <w:rsid w:val="00906018"/>
    <w:rsid w:val="0091771E"/>
    <w:rsid w:val="00926A1E"/>
    <w:rsid w:val="0093477F"/>
    <w:rsid w:val="00946F71"/>
    <w:rsid w:val="00A06426"/>
    <w:rsid w:val="00B51188"/>
    <w:rsid w:val="00BA72D1"/>
    <w:rsid w:val="00BB70A9"/>
    <w:rsid w:val="00C1622E"/>
    <w:rsid w:val="00CE74C0"/>
    <w:rsid w:val="00CF1AD1"/>
    <w:rsid w:val="00D83373"/>
    <w:rsid w:val="00E30A4D"/>
    <w:rsid w:val="00EE3BAD"/>
    <w:rsid w:val="00F61586"/>
    <w:rsid w:val="00F64FA7"/>
    <w:rsid w:val="00F6514F"/>
    <w:rsid w:val="00FB4FBB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4FB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06426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195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95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13</Pages>
  <Words>4266</Words>
  <Characters>24322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Ольга</cp:lastModifiedBy>
  <cp:revision>11</cp:revision>
  <cp:lastPrinted>2024-07-30T07:01:00Z</cp:lastPrinted>
  <dcterms:created xsi:type="dcterms:W3CDTF">2024-07-12T10:49:00Z</dcterms:created>
  <dcterms:modified xsi:type="dcterms:W3CDTF">2024-08-16T05:11:00Z</dcterms:modified>
</cp:coreProperties>
</file>